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3B" w:rsidRDefault="009E0E3B" w:rsidP="00B4651E">
      <w:pPr>
        <w:pStyle w:val="NormalWeb"/>
        <w:rPr>
          <w:rFonts w:ascii="Calibri" w:hAnsi="Calibri"/>
          <w:b/>
          <w:sz w:val="22"/>
          <w:szCs w:val="22"/>
          <w:shd w:val="clear" w:color="auto" w:fill="FFFFFF"/>
        </w:rPr>
      </w:pPr>
      <w:r w:rsidRPr="00A00D0B">
        <w:rPr>
          <w:rFonts w:ascii="Calibri" w:hAnsi="Calibri"/>
          <w:b/>
          <w:sz w:val="22"/>
          <w:szCs w:val="22"/>
          <w:shd w:val="clear" w:color="auto" w:fill="FFFFFF"/>
        </w:rPr>
        <w:t xml:space="preserve">Oggetto: </w:t>
      </w:r>
      <w:r w:rsidRPr="00A00D0B">
        <w:rPr>
          <w:rFonts w:ascii="SimSun" w:hAnsi="SimSun"/>
          <w:b/>
          <w:sz w:val="22"/>
          <w:szCs w:val="22"/>
          <w:shd w:val="clear" w:color="auto" w:fill="FFFFFF"/>
          <w:lang w:eastAsia="zh-CN"/>
        </w:rPr>
        <w:t>r</w:t>
      </w:r>
      <w:r w:rsidRPr="00A00D0B">
        <w:rPr>
          <w:rFonts w:ascii="Calibri" w:hAnsi="Calibri"/>
          <w:b/>
          <w:sz w:val="22"/>
          <w:szCs w:val="22"/>
          <w:shd w:val="clear" w:color="auto" w:fill="FFFFFF"/>
        </w:rPr>
        <w:t xml:space="preserve">ichiesta di uscita autonoma del figlio da scuola. </w:t>
      </w:r>
    </w:p>
    <w:p w:rsidR="009E0E3B" w:rsidRPr="00A00D0B" w:rsidRDefault="009E0E3B" w:rsidP="00B4651E">
      <w:pPr>
        <w:pStyle w:val="NormalWeb"/>
        <w:rPr>
          <w:rFonts w:ascii="Calibri" w:hAnsi="Calibri"/>
          <w:b/>
          <w:sz w:val="22"/>
          <w:szCs w:val="22"/>
        </w:rPr>
      </w:pPr>
      <w:r>
        <w:rPr>
          <w:rFonts w:ascii="Calibri" w:hAnsi="Calibri" w:hint="eastAsia"/>
          <w:b/>
          <w:sz w:val="22"/>
          <w:szCs w:val="22"/>
          <w:shd w:val="clear" w:color="auto" w:fill="FFFFFF"/>
          <w:lang w:eastAsia="zh-CN"/>
        </w:rPr>
        <w:t>主题：申请让孩子自主放学回家</w:t>
      </w:r>
    </w:p>
    <w:p w:rsidR="009E0E3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spacing w:before="0" w:beforeAutospacing="0" w:after="0" w:afterAutospacing="0"/>
        <w:rPr>
          <w:rFonts w:ascii="Calibri" w:hAnsi="Calibri"/>
          <w:sz w:val="22"/>
          <w:szCs w:val="22"/>
        </w:rPr>
      </w:pPr>
      <w:r>
        <w:rPr>
          <w:rFonts w:ascii="Calibri" w:hAnsi="Calibri"/>
          <w:sz w:val="22"/>
          <w:szCs w:val="22"/>
          <w:shd w:val="clear" w:color="auto" w:fill="FFFFFF"/>
        </w:rPr>
        <w:t>Gentili genitori</w:t>
      </w:r>
      <w:r w:rsidRPr="00A00D0B">
        <w:rPr>
          <w:rFonts w:ascii="Calibri" w:hAnsi="Calibri"/>
          <w:sz w:val="22"/>
          <w:szCs w:val="22"/>
          <w:shd w:val="clear" w:color="auto" w:fill="FFFFFF"/>
        </w:rPr>
        <w:t xml:space="preserve">, </w:t>
      </w:r>
      <w:r w:rsidRPr="00A00D0B">
        <w:rPr>
          <w:rFonts w:ascii="Calibri" w:hAnsi="Calibri"/>
          <w:sz w:val="22"/>
          <w:szCs w:val="22"/>
        </w:rPr>
        <w:t xml:space="preserve"> </w:t>
      </w:r>
    </w:p>
    <w:p w:rsidR="009E0E3B" w:rsidRPr="00A00D0B" w:rsidRDefault="009E0E3B" w:rsidP="00B4651E">
      <w:pPr>
        <w:pStyle w:val="NormalWeb"/>
        <w:spacing w:before="0" w:beforeAutospacing="0" w:after="0" w:afterAutospacing="0"/>
        <w:rPr>
          <w:rFonts w:ascii="Calibri" w:hAnsi="Calibri"/>
          <w:sz w:val="22"/>
          <w:szCs w:val="22"/>
        </w:rPr>
      </w:pPr>
      <w:r>
        <w:rPr>
          <w:rFonts w:ascii="SimSun" w:hAnsi="SimSun" w:hint="eastAsia"/>
          <w:sz w:val="22"/>
          <w:szCs w:val="22"/>
          <w:shd w:val="clear" w:color="auto" w:fill="FFFFFF"/>
          <w:lang w:eastAsia="zh-CN"/>
        </w:rPr>
        <w:t>尊敬的家长，</w:t>
      </w:r>
    </w:p>
    <w:p w:rsidR="009E0E3B" w:rsidRDefault="009E0E3B" w:rsidP="00B4651E">
      <w:pPr>
        <w:pStyle w:val="NormalWeb"/>
        <w:spacing w:before="0" w:beforeAutospacing="0" w:after="0" w:afterAutospacing="0"/>
        <w:jc w:val="both"/>
        <w:rPr>
          <w:rFonts w:ascii="Calibri" w:hAnsi="Calibri"/>
          <w:sz w:val="22"/>
          <w:szCs w:val="22"/>
          <w:shd w:val="clear" w:color="auto" w:fill="FFFFFF"/>
        </w:rPr>
      </w:pPr>
      <w:r>
        <w:rPr>
          <w:rFonts w:ascii="Calibri" w:hAnsi="Calibri"/>
          <w:sz w:val="22"/>
          <w:szCs w:val="22"/>
          <w:shd w:val="clear" w:color="auto" w:fill="FFFFFF"/>
        </w:rPr>
        <w:t xml:space="preserve">in </w:t>
      </w:r>
      <w:r w:rsidRPr="00A00D0B">
        <w:rPr>
          <w:rFonts w:ascii="Calibri" w:hAnsi="Calibri"/>
          <w:sz w:val="22"/>
          <w:szCs w:val="22"/>
          <w:shd w:val="clear" w:color="auto" w:fill="FFFFFF"/>
        </w:rPr>
        <w:t>relazione alla richiesta di consentire l’uscita dalla scuo</w:t>
      </w:r>
      <w:r>
        <w:rPr>
          <w:rFonts w:ascii="Calibri" w:hAnsi="Calibri"/>
          <w:sz w:val="22"/>
          <w:szCs w:val="22"/>
          <w:shd w:val="clear" w:color="auto" w:fill="FFFFFF"/>
        </w:rPr>
        <w:t xml:space="preserve">la di vostro figlio </w:t>
      </w:r>
      <w:r w:rsidRPr="00A00D0B">
        <w:rPr>
          <w:rFonts w:ascii="Calibri" w:hAnsi="Calibri"/>
          <w:sz w:val="22"/>
          <w:szCs w:val="22"/>
          <w:shd w:val="clear" w:color="auto" w:fill="FFFFFF"/>
        </w:rPr>
        <w:t>senza</w:t>
      </w:r>
      <w:r>
        <w:rPr>
          <w:rFonts w:ascii="Calibri" w:hAnsi="Calibri"/>
          <w:sz w:val="22"/>
          <w:szCs w:val="22"/>
          <w:shd w:val="clear" w:color="auto" w:fill="FFFFFF"/>
        </w:rPr>
        <w:t xml:space="preserve"> accompagnatore</w:t>
      </w:r>
      <w:r w:rsidRPr="00A00D0B">
        <w:rPr>
          <w:rFonts w:ascii="Calibri" w:hAnsi="Calibri"/>
          <w:sz w:val="22"/>
          <w:szCs w:val="22"/>
          <w:shd w:val="clear" w:color="auto" w:fill="FFFFFF"/>
        </w:rPr>
        <w:t>, considerata la Vostra situazione famigliare e tenuto anche conto delle responsabilità connesse alla sorveglianza sui minori che incombono all’Amministrazione scolastica e al personale che ha in affidamento il ragazzo/ragazza, al fine di valutare ogni aspetto utile per l’autorizzazione da lei richiesta, Vi chiedo di produrre una autodichi</w:t>
      </w:r>
      <w:r>
        <w:rPr>
          <w:rFonts w:ascii="Calibri" w:hAnsi="Calibri"/>
          <w:sz w:val="22"/>
          <w:szCs w:val="22"/>
          <w:shd w:val="clear" w:color="auto" w:fill="FFFFFF"/>
        </w:rPr>
        <w:t>arazione di cui allego un fac-</w:t>
      </w:r>
      <w:r w:rsidRPr="00A00D0B">
        <w:rPr>
          <w:rFonts w:ascii="Calibri" w:hAnsi="Calibri"/>
          <w:sz w:val="22"/>
          <w:szCs w:val="22"/>
          <w:shd w:val="clear" w:color="auto" w:fill="FFFFFF"/>
        </w:rPr>
        <w:t xml:space="preserve">simile, con la quale dichiarate: </w:t>
      </w:r>
    </w:p>
    <w:p w:rsidR="009E0E3B" w:rsidRPr="002C66B1" w:rsidRDefault="009E0E3B" w:rsidP="00B4651E">
      <w:pPr>
        <w:pStyle w:val="NormalWeb"/>
        <w:spacing w:before="0" w:beforeAutospacing="0" w:after="0" w:afterAutospacing="0"/>
        <w:jc w:val="both"/>
        <w:rPr>
          <w:rFonts w:ascii="SimSun" w:hAnsi="SimSun"/>
          <w:sz w:val="22"/>
          <w:szCs w:val="22"/>
          <w:shd w:val="clear" w:color="auto" w:fill="FFFFFF"/>
          <w:lang w:eastAsia="zh-CN"/>
        </w:rPr>
      </w:pPr>
      <w:r>
        <w:rPr>
          <w:rFonts w:ascii="SimSun" w:hAnsi="SimSun" w:hint="eastAsia"/>
          <w:sz w:val="22"/>
          <w:szCs w:val="22"/>
          <w:shd w:val="clear" w:color="auto" w:fill="FFFFFF"/>
          <w:lang w:eastAsia="zh-CN"/>
        </w:rPr>
        <w:t>关于申请让您的孩子在没有人陪同的情况下自己回家，考虑到您的家庭情况和学校与学校工作人员对未成年人所负担的责任，为了评估有助于准许您的申请的各个方面，我们请您提供如同附件一样的份自我声明，其中声明：</w:t>
      </w:r>
    </w:p>
    <w:p w:rsidR="009E0E3B" w:rsidRPr="00A00D0B" w:rsidRDefault="009E0E3B" w:rsidP="00B4651E">
      <w:pPr>
        <w:pStyle w:val="NormalWeb"/>
        <w:spacing w:before="0" w:beforeAutospacing="0" w:after="0" w:afterAutospacing="0"/>
        <w:jc w:val="both"/>
        <w:rPr>
          <w:rFonts w:ascii="Calibri" w:hAnsi="Calibri"/>
          <w:sz w:val="22"/>
          <w:szCs w:val="22"/>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Pr>
          <w:rFonts w:ascii="Calibri" w:hAnsi="Calibri"/>
          <w:sz w:val="22"/>
          <w:szCs w:val="22"/>
          <w:shd w:val="clear" w:color="auto" w:fill="FFFFFF"/>
        </w:rPr>
        <w:t xml:space="preserve">Che gli orari di </w:t>
      </w:r>
      <w:r w:rsidRPr="00A00D0B">
        <w:rPr>
          <w:rFonts w:ascii="Calibri" w:hAnsi="Calibri"/>
          <w:sz w:val="22"/>
          <w:szCs w:val="22"/>
          <w:shd w:val="clear" w:color="auto" w:fill="FFFFFF"/>
        </w:rPr>
        <w:t xml:space="preserve">termine della vostra attività lavorativa non collimano con gli orari di uscita dell’alunno/a da scuola ; </w:t>
      </w:r>
    </w:p>
    <w:p w:rsidR="009E0E3B" w:rsidRPr="00A00D0B" w:rsidRDefault="009E0E3B" w:rsidP="00F755C1">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您下班时间与孩子的放学时间不吻合；</w:t>
      </w:r>
    </w:p>
    <w:p w:rsidR="009E0E3B" w:rsidRPr="00A00D0B" w:rsidRDefault="009E0E3B" w:rsidP="00B4651E">
      <w:pPr>
        <w:pStyle w:val="NormalWeb"/>
        <w:spacing w:before="0" w:beforeAutospacing="0" w:after="0" w:afterAutospacing="0"/>
        <w:ind w:left="720"/>
        <w:rPr>
          <w:rFonts w:ascii="Calibri" w:hAnsi="Calibri"/>
          <w:sz w:val="22"/>
          <w:szCs w:val="22"/>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 xml:space="preserve">che non conoscete altre persone maggiorenni disponibili ad assumere il compito di ritirare vostro figlio, come previsto dal regolamento di Istituto; </w:t>
      </w:r>
    </w:p>
    <w:p w:rsidR="009E0E3B" w:rsidRPr="00A00D0B" w:rsidRDefault="009E0E3B" w:rsidP="009205B7">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您不认识其他成年人，根据学校规定，可以来接您的孩子；</w:t>
      </w:r>
    </w:p>
    <w:p w:rsidR="009E0E3B" w:rsidRPr="00A00D0B" w:rsidRDefault="009E0E3B" w:rsidP="00B4651E">
      <w:pPr>
        <w:pStyle w:val="NormalWeb"/>
        <w:spacing w:before="0" w:beforeAutospacing="0" w:after="0" w:afterAutospacing="0"/>
        <w:rPr>
          <w:rFonts w:ascii="Calibri" w:hAnsi="Calibri"/>
          <w:sz w:val="22"/>
          <w:szCs w:val="22"/>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 xml:space="preserve">che vostro figlio, pur minorenne, ha, a vostro parere, un grado di maturità tale da consentirgli di effettuare il percorso scuola - casa in sicurezza; </w:t>
      </w:r>
    </w:p>
    <w:p w:rsidR="009E0E3B" w:rsidRPr="00A00D0B" w:rsidRDefault="009E0E3B" w:rsidP="001124CA">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您的孩子虽然是未成年人，您认为他已经成熟到可以自己一个人安全的回家；</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che vostro figlio conosce il percorso scuola - casa per averlo più volte effettuato, anche da solo;</w:t>
      </w:r>
    </w:p>
    <w:p w:rsidR="009E0E3B" w:rsidRPr="00A00D0B" w:rsidRDefault="009E0E3B" w:rsidP="00801B3D">
      <w:pPr>
        <w:pStyle w:val="NormalWeb"/>
        <w:spacing w:before="0" w:beforeAutospacing="0" w:after="0" w:afterAutospacing="0"/>
        <w:ind w:left="720"/>
        <w:rPr>
          <w:rFonts w:ascii="Calibri" w:hAnsi="Calibri"/>
          <w:sz w:val="22"/>
          <w:szCs w:val="22"/>
          <w:shd w:val="clear" w:color="auto" w:fill="FFFFFF"/>
        </w:rPr>
      </w:pPr>
      <w:r>
        <w:rPr>
          <w:rFonts w:ascii="SimSun" w:hAnsi="SimSun" w:hint="eastAsia"/>
          <w:sz w:val="22"/>
          <w:szCs w:val="22"/>
          <w:shd w:val="clear" w:color="auto" w:fill="FFFFFF"/>
          <w:lang w:eastAsia="zh-CN"/>
        </w:rPr>
        <w:t>您的孩子认识回家的路因为他曾多次自己一个人或者有人陪同走过；</w:t>
      </w:r>
      <w:r w:rsidRPr="00A00D0B">
        <w:rPr>
          <w:rFonts w:ascii="SimSun" w:hAnsi="SimSun"/>
          <w:sz w:val="22"/>
          <w:szCs w:val="22"/>
          <w:shd w:val="clear" w:color="auto" w:fill="FFFFFF"/>
          <w:lang w:eastAsia="zh-CN"/>
        </w:rPr>
        <w:t xml:space="preserve"> </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 xml:space="preserve">che tale percorso non manifesta profili di pericolosità particolare, rispetto al tipo di strade e di traffico relativo; </w:t>
      </w:r>
    </w:p>
    <w:p w:rsidR="009E0E3B" w:rsidRPr="00A00D0B" w:rsidRDefault="009E0E3B" w:rsidP="00A2059C">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这段路与其他路段相比不会造成额外的危险性；</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numPr>
          <w:ilvl w:val="0"/>
          <w:numId w:val="1"/>
        </w:numPr>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 xml:space="preserve">che comunque vostro figlio durante il tragitto potrà essere da Voi controllato anche tramite cellulare; </w:t>
      </w:r>
    </w:p>
    <w:p w:rsidR="009E0E3B" w:rsidRPr="00A00D0B" w:rsidRDefault="009E0E3B" w:rsidP="00FD2CE5">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您的孩子回家时您照样可以通过手机检查；</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numPr>
          <w:ilvl w:val="0"/>
          <w:numId w:val="1"/>
        </w:numPr>
        <w:spacing w:before="0" w:beforeAutospacing="0" w:after="0" w:afterAutospacing="0"/>
        <w:rPr>
          <w:rFonts w:ascii="SimSun" w:hAnsi="SimSun"/>
          <w:sz w:val="22"/>
          <w:szCs w:val="22"/>
          <w:shd w:val="clear" w:color="auto" w:fill="FFFFFF"/>
          <w:lang w:eastAsia="zh-CN"/>
        </w:rPr>
      </w:pPr>
      <w:r w:rsidRPr="00A00D0B">
        <w:rPr>
          <w:rFonts w:ascii="Calibri" w:hAnsi="Calibri"/>
          <w:sz w:val="22"/>
          <w:szCs w:val="22"/>
          <w:shd w:val="clear" w:color="auto" w:fill="FFFFFF"/>
        </w:rPr>
        <w:t xml:space="preserve"> che Voi vi impegnate a monitorare i tempi di percorrenza del percorso scuola - casa ed a comunicare alla scuola eventuali variazioni delle circostanze sopradescritte. </w:t>
      </w:r>
    </w:p>
    <w:p w:rsidR="009E0E3B" w:rsidRPr="00A00D0B" w:rsidRDefault="009E0E3B" w:rsidP="00A602C0">
      <w:pPr>
        <w:pStyle w:val="NormalWeb"/>
        <w:spacing w:before="0" w:beforeAutospacing="0" w:after="0" w:afterAutospacing="0"/>
        <w:ind w:left="720"/>
        <w:rPr>
          <w:rFonts w:ascii="SimSun" w:hAnsi="SimSun"/>
          <w:sz w:val="22"/>
          <w:szCs w:val="22"/>
          <w:shd w:val="clear" w:color="auto" w:fill="FFFFFF"/>
          <w:lang w:eastAsia="zh-CN"/>
        </w:rPr>
      </w:pPr>
      <w:r>
        <w:rPr>
          <w:rFonts w:ascii="SimSun" w:hAnsi="SimSun" w:hint="eastAsia"/>
          <w:sz w:val="22"/>
          <w:szCs w:val="22"/>
          <w:shd w:val="clear" w:color="auto" w:fill="FFFFFF"/>
          <w:lang w:eastAsia="zh-CN"/>
        </w:rPr>
        <w:t>您将尽力检查孩子的回家路程并通知学校任何以上情况的变动。</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Si prega di compil</w:t>
      </w:r>
      <w:r>
        <w:rPr>
          <w:rFonts w:ascii="Calibri" w:hAnsi="Calibri"/>
          <w:sz w:val="22"/>
          <w:szCs w:val="22"/>
          <w:shd w:val="clear" w:color="auto" w:fill="FFFFFF"/>
        </w:rPr>
        <w:t xml:space="preserve">are il modulo allegato entro </w:t>
      </w:r>
      <w:r w:rsidRPr="002E1119">
        <w:rPr>
          <w:rFonts w:ascii="Calibri" w:hAnsi="Calibri"/>
          <w:sz w:val="22"/>
          <w:szCs w:val="22"/>
          <w:shd w:val="clear" w:color="auto" w:fill="FFFFFF"/>
        </w:rPr>
        <w:t>il</w:t>
      </w:r>
      <w:r w:rsidRPr="003F6E5A">
        <w:rPr>
          <w:rFonts w:ascii="Calibri" w:hAnsi="Calibri"/>
          <w:sz w:val="22"/>
          <w:szCs w:val="22"/>
          <w:highlight w:val="yellow"/>
          <w:shd w:val="clear" w:color="auto" w:fill="FFFFFF"/>
        </w:rPr>
        <w:t>_______________</w:t>
      </w:r>
      <w:r>
        <w:rPr>
          <w:rFonts w:ascii="Calibri" w:hAnsi="Calibri"/>
          <w:sz w:val="22"/>
          <w:szCs w:val="22"/>
          <w:shd w:val="clear" w:color="auto" w:fill="FFFFFF"/>
        </w:rPr>
        <w:t xml:space="preserve"> </w:t>
      </w:r>
      <w:r w:rsidRPr="00A00D0B">
        <w:rPr>
          <w:rFonts w:ascii="Calibri" w:hAnsi="Calibri"/>
          <w:sz w:val="22"/>
          <w:szCs w:val="22"/>
          <w:shd w:val="clear" w:color="auto" w:fill="FFFFFF"/>
        </w:rPr>
        <w:t xml:space="preserve">e restituirlo al coordinatore di classe o alla segreteria didattica. </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r>
        <w:rPr>
          <w:rFonts w:ascii="SimSun" w:hAnsi="SimSun" w:hint="eastAsia"/>
          <w:sz w:val="22"/>
          <w:szCs w:val="22"/>
          <w:shd w:val="clear" w:color="auto" w:fill="FFFFFF"/>
          <w:lang w:eastAsia="zh-CN"/>
        </w:rPr>
        <w:t>请于</w:t>
      </w:r>
      <w:r w:rsidRPr="003F6E5A">
        <w:rPr>
          <w:rFonts w:ascii="Calibri" w:hAnsi="Calibri"/>
          <w:sz w:val="22"/>
          <w:szCs w:val="22"/>
          <w:highlight w:val="yellow"/>
          <w:shd w:val="clear" w:color="auto" w:fill="FFFFFF"/>
        </w:rPr>
        <w:t>_______________</w:t>
      </w:r>
      <w:bookmarkStart w:id="0" w:name="_GoBack"/>
      <w:bookmarkEnd w:id="0"/>
      <w:r>
        <w:rPr>
          <w:rFonts w:ascii="SimSun" w:hAnsi="SimSun" w:hint="eastAsia"/>
          <w:sz w:val="22"/>
          <w:szCs w:val="22"/>
          <w:shd w:val="clear" w:color="auto" w:fill="FFFFFF"/>
          <w:lang w:eastAsia="zh-CN"/>
        </w:rPr>
        <w:t>内填好附带的表格并还给班主任或者秘书处。</w:t>
      </w:r>
    </w:p>
    <w:p w:rsidR="009E0E3B" w:rsidRPr="00A00D0B" w:rsidRDefault="009E0E3B" w:rsidP="00B4651E">
      <w:pPr>
        <w:pStyle w:val="NormalWeb"/>
        <w:spacing w:before="0" w:beforeAutospacing="0" w:after="0" w:afterAutospacing="0"/>
        <w:rPr>
          <w:rFonts w:ascii="Calibri" w:hAnsi="Calibri"/>
          <w:sz w:val="22"/>
          <w:szCs w:val="22"/>
          <w:shd w:val="clear" w:color="auto" w:fill="FFFFFF"/>
        </w:rPr>
      </w:pPr>
    </w:p>
    <w:p w:rsidR="009E0E3B" w:rsidRDefault="009E0E3B" w:rsidP="00B4651E">
      <w:pPr>
        <w:pStyle w:val="NormalWeb"/>
        <w:spacing w:before="0" w:beforeAutospacing="0" w:after="0" w:afterAutospacing="0"/>
        <w:rPr>
          <w:rFonts w:ascii="Calibri" w:hAnsi="Calibri"/>
          <w:sz w:val="22"/>
          <w:szCs w:val="22"/>
          <w:shd w:val="clear" w:color="auto" w:fill="FFFFFF"/>
        </w:rPr>
      </w:pPr>
      <w:r w:rsidRPr="00A00D0B">
        <w:rPr>
          <w:rFonts w:ascii="Calibri" w:hAnsi="Calibri"/>
          <w:sz w:val="22"/>
          <w:szCs w:val="22"/>
          <w:shd w:val="clear" w:color="auto" w:fill="FFFFFF"/>
        </w:rPr>
        <w:t>Distinti saluti</w:t>
      </w:r>
    </w:p>
    <w:p w:rsidR="009E0E3B" w:rsidRPr="00A00D0B" w:rsidRDefault="009E0E3B" w:rsidP="00B4651E">
      <w:pPr>
        <w:pStyle w:val="NormalWeb"/>
        <w:spacing w:before="0" w:beforeAutospacing="0" w:after="0" w:afterAutospacing="0"/>
        <w:rPr>
          <w:rFonts w:ascii="Calibri" w:hAnsi="Calibri"/>
          <w:sz w:val="22"/>
          <w:szCs w:val="22"/>
        </w:rPr>
      </w:pPr>
      <w:r>
        <w:rPr>
          <w:rFonts w:ascii="SimSun" w:hAnsi="SimSun" w:hint="eastAsia"/>
          <w:sz w:val="22"/>
          <w:szCs w:val="22"/>
          <w:shd w:val="clear" w:color="auto" w:fill="FFFFFF"/>
          <w:lang w:eastAsia="zh-CN"/>
        </w:rPr>
        <w:t>致以问候</w:t>
      </w:r>
    </w:p>
    <w:p w:rsidR="009E0E3B" w:rsidRDefault="009E0E3B" w:rsidP="00B4651E">
      <w:pPr>
        <w:ind w:left="7080"/>
        <w:jc w:val="center"/>
        <w:rPr>
          <w:rFonts w:ascii="Calibri" w:hAnsi="Calibri"/>
          <w:b/>
          <w:i/>
          <w:sz w:val="22"/>
          <w:szCs w:val="22"/>
        </w:rPr>
      </w:pPr>
      <w:r w:rsidRPr="00A00D0B">
        <w:rPr>
          <w:rFonts w:ascii="Calibri" w:hAnsi="Calibri"/>
          <w:b/>
          <w:i/>
          <w:sz w:val="22"/>
          <w:szCs w:val="22"/>
        </w:rPr>
        <w:t>Il dirigente scolastico</w:t>
      </w:r>
    </w:p>
    <w:p w:rsidR="009E0E3B" w:rsidRDefault="009E0E3B" w:rsidP="00B4651E">
      <w:pPr>
        <w:ind w:left="7080"/>
        <w:jc w:val="center"/>
        <w:rPr>
          <w:rFonts w:ascii="Calibri" w:hAnsi="Calibri"/>
          <w:b/>
          <w:i/>
          <w:sz w:val="22"/>
          <w:szCs w:val="22"/>
        </w:rPr>
      </w:pPr>
      <w:r>
        <w:rPr>
          <w:rFonts w:ascii="SimSun" w:hAnsi="SimSun" w:hint="eastAsia"/>
          <w:b/>
          <w:i/>
          <w:sz w:val="22"/>
          <w:szCs w:val="22"/>
          <w:lang w:eastAsia="zh-CN"/>
        </w:rPr>
        <w:t>学校负责人</w:t>
      </w:r>
    </w:p>
    <w:p w:rsidR="009E0E3B" w:rsidRPr="00A00D0B" w:rsidRDefault="009E0E3B" w:rsidP="00B4651E">
      <w:pPr>
        <w:ind w:left="7080"/>
        <w:jc w:val="center"/>
        <w:rPr>
          <w:rFonts w:ascii="Calibri" w:hAnsi="Calibri"/>
          <w:b/>
          <w:i/>
          <w:sz w:val="22"/>
          <w:szCs w:val="22"/>
        </w:rPr>
      </w:pPr>
      <w:r w:rsidRPr="003435FD">
        <w:rPr>
          <w:rFonts w:ascii="Calibri" w:hAnsi="Calibri"/>
          <w:b/>
          <w:i/>
          <w:sz w:val="22"/>
          <w:szCs w:val="22"/>
          <w:highlight w:val="yellow"/>
        </w:rPr>
        <w:t>_______________________</w:t>
      </w:r>
    </w:p>
    <w:p w:rsidR="009E0E3B" w:rsidRPr="00A00D0B" w:rsidRDefault="009E0E3B" w:rsidP="003435FD">
      <w:pPr>
        <w:jc w:val="right"/>
        <w:rPr>
          <w:rFonts w:ascii="Calibri" w:hAnsi="Calibri"/>
          <w:i/>
          <w:sz w:val="16"/>
          <w:szCs w:val="16"/>
        </w:rPr>
      </w:pPr>
      <w:r>
        <w:tab/>
      </w:r>
      <w:r>
        <w:tab/>
      </w:r>
      <w:r>
        <w:tab/>
      </w:r>
      <w:r>
        <w:tab/>
      </w:r>
      <w:r>
        <w:tab/>
      </w:r>
      <w:r w:rsidRPr="00A00D0B">
        <w:rPr>
          <w:rFonts w:ascii="Calibri" w:hAnsi="Calibri"/>
          <w:i/>
          <w:sz w:val="16"/>
          <w:szCs w:val="16"/>
        </w:rPr>
        <w:t>Firma autografa sostituita a mezzo stampa ai</w:t>
      </w:r>
    </w:p>
    <w:p w:rsidR="009E0E3B" w:rsidRPr="00A00D0B" w:rsidRDefault="009E0E3B" w:rsidP="003435FD">
      <w:pPr>
        <w:jc w:val="right"/>
        <w:rPr>
          <w:rFonts w:ascii="Calibri" w:hAnsi="Calibri"/>
          <w:i/>
          <w:sz w:val="16"/>
          <w:szCs w:val="16"/>
        </w:rPr>
      </w:pPr>
      <w:r w:rsidRPr="00A00D0B">
        <w:rPr>
          <w:rFonts w:ascii="Calibri" w:hAnsi="Calibri"/>
          <w:i/>
          <w:sz w:val="16"/>
          <w:szCs w:val="16"/>
        </w:rPr>
        <w:t xml:space="preserve"> Sensi dell'art. 3, comma 2, del D.Lgs. 39/93</w:t>
      </w:r>
    </w:p>
    <w:p w:rsidR="009E0E3B" w:rsidRDefault="009E0E3B"/>
    <w:p w:rsidR="009E0E3B" w:rsidRDefault="009E0E3B">
      <w:r>
        <w:tab/>
      </w:r>
      <w:r>
        <w:tab/>
      </w:r>
      <w:r>
        <w:tab/>
      </w:r>
      <w:r>
        <w:tab/>
      </w:r>
      <w:r>
        <w:tab/>
      </w:r>
      <w:r>
        <w:tab/>
      </w:r>
      <w:r>
        <w:tab/>
      </w:r>
      <w:r>
        <w:tab/>
      </w:r>
      <w:r>
        <w:tab/>
      </w:r>
      <w:r>
        <w:tab/>
      </w:r>
    </w:p>
    <w:sectPr w:rsidR="009E0E3B" w:rsidSect="00172E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84283"/>
    <w:multiLevelType w:val="hybridMultilevel"/>
    <w:tmpl w:val="37202A6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1"/>
  <w:bordersDoNotSurroundHeader/>
  <w:bordersDoNotSurroundFooter/>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51E"/>
    <w:rsid w:val="00020642"/>
    <w:rsid w:val="000378FE"/>
    <w:rsid w:val="0006512E"/>
    <w:rsid w:val="0006625E"/>
    <w:rsid w:val="0008060F"/>
    <w:rsid w:val="000A62D8"/>
    <w:rsid w:val="000E3BD9"/>
    <w:rsid w:val="000E6CE4"/>
    <w:rsid w:val="001124CA"/>
    <w:rsid w:val="00172E65"/>
    <w:rsid w:val="0020085E"/>
    <w:rsid w:val="00280107"/>
    <w:rsid w:val="0029115D"/>
    <w:rsid w:val="002C66B1"/>
    <w:rsid w:val="002E1119"/>
    <w:rsid w:val="003435FD"/>
    <w:rsid w:val="003E1DD9"/>
    <w:rsid w:val="003F6E5A"/>
    <w:rsid w:val="0040783A"/>
    <w:rsid w:val="00416CBC"/>
    <w:rsid w:val="00472F14"/>
    <w:rsid w:val="004B2CA0"/>
    <w:rsid w:val="004E7C8A"/>
    <w:rsid w:val="005041BD"/>
    <w:rsid w:val="00540E83"/>
    <w:rsid w:val="00597387"/>
    <w:rsid w:val="005A209B"/>
    <w:rsid w:val="005A24CF"/>
    <w:rsid w:val="005A6007"/>
    <w:rsid w:val="005C053C"/>
    <w:rsid w:val="005D0274"/>
    <w:rsid w:val="005F2C44"/>
    <w:rsid w:val="00601249"/>
    <w:rsid w:val="00635D38"/>
    <w:rsid w:val="00637CAB"/>
    <w:rsid w:val="00643274"/>
    <w:rsid w:val="006543E3"/>
    <w:rsid w:val="006619BA"/>
    <w:rsid w:val="006D4FB7"/>
    <w:rsid w:val="00776368"/>
    <w:rsid w:val="00787F25"/>
    <w:rsid w:val="007A156F"/>
    <w:rsid w:val="00801B3D"/>
    <w:rsid w:val="00835F1B"/>
    <w:rsid w:val="008903FE"/>
    <w:rsid w:val="008B2DD0"/>
    <w:rsid w:val="008B39F0"/>
    <w:rsid w:val="009138A2"/>
    <w:rsid w:val="009205B7"/>
    <w:rsid w:val="00927296"/>
    <w:rsid w:val="00941AA2"/>
    <w:rsid w:val="00954C93"/>
    <w:rsid w:val="0095759A"/>
    <w:rsid w:val="009E0E3B"/>
    <w:rsid w:val="00A00D0B"/>
    <w:rsid w:val="00A12CC2"/>
    <w:rsid w:val="00A2059C"/>
    <w:rsid w:val="00A275F8"/>
    <w:rsid w:val="00A5087F"/>
    <w:rsid w:val="00A602C0"/>
    <w:rsid w:val="00A607FE"/>
    <w:rsid w:val="00A63F13"/>
    <w:rsid w:val="00A715E4"/>
    <w:rsid w:val="00A83B19"/>
    <w:rsid w:val="00B04FE4"/>
    <w:rsid w:val="00B24E95"/>
    <w:rsid w:val="00B347C3"/>
    <w:rsid w:val="00B4651E"/>
    <w:rsid w:val="00B62172"/>
    <w:rsid w:val="00B642BA"/>
    <w:rsid w:val="00BF74EA"/>
    <w:rsid w:val="00C41629"/>
    <w:rsid w:val="00C418C0"/>
    <w:rsid w:val="00C5680D"/>
    <w:rsid w:val="00CB0B76"/>
    <w:rsid w:val="00CB4AF3"/>
    <w:rsid w:val="00CC38AD"/>
    <w:rsid w:val="00D170DF"/>
    <w:rsid w:val="00DE0B9F"/>
    <w:rsid w:val="00DE7BB1"/>
    <w:rsid w:val="00E27BC1"/>
    <w:rsid w:val="00E44C20"/>
    <w:rsid w:val="00E809BE"/>
    <w:rsid w:val="00ED1F3E"/>
    <w:rsid w:val="00EF6906"/>
    <w:rsid w:val="00F13944"/>
    <w:rsid w:val="00F755C1"/>
    <w:rsid w:val="00F969C2"/>
    <w:rsid w:val="00FD2CE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1E"/>
    <w:pPr>
      <w:widowControl w:val="0"/>
      <w:overflowPunct w:val="0"/>
      <w:autoSpaceDE w:val="0"/>
      <w:autoSpaceDN w:val="0"/>
      <w:adjustRightInd w:val="0"/>
      <w:textAlignment w:val="baseline"/>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51E"/>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324</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uscita autonoma del figlio da scuola</dc:title>
  <dc:subject/>
  <dc:creator>client012</dc:creator>
  <cp:keywords/>
  <dc:description/>
  <cp:lastModifiedBy>ua29</cp:lastModifiedBy>
  <cp:revision>2</cp:revision>
  <dcterms:created xsi:type="dcterms:W3CDTF">2017-11-15T12:26:00Z</dcterms:created>
  <dcterms:modified xsi:type="dcterms:W3CDTF">2017-11-15T12:26:00Z</dcterms:modified>
</cp:coreProperties>
</file>